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E129" w14:textId="77777777" w:rsidR="006A6484" w:rsidRPr="006A6484" w:rsidRDefault="006A6484" w:rsidP="00D51E13">
      <w:pPr>
        <w:pStyle w:val="111"/>
      </w:pPr>
      <w:r w:rsidRPr="006A6484">
        <w:rPr>
          <w:rFonts w:hint="eastAsia"/>
        </w:rPr>
        <w:t>和文題名□□□□□□□□□□□□□□□□□□□□□□□□□□□□□□</w:t>
      </w:r>
    </w:p>
    <w:p w14:paraId="24AAC2EE" w14:textId="77777777" w:rsidR="006A6484" w:rsidRPr="006A6484" w:rsidRDefault="006A6484" w:rsidP="006A6484">
      <w:pPr>
        <w:pStyle w:val="112"/>
      </w:pPr>
      <w:r w:rsidRPr="006A6484">
        <w:rPr>
          <w:rFonts w:hint="eastAsia"/>
        </w:rPr>
        <w:t>－和文副題－□□□□□□□□□□□□□□□□□□□□□□□□□□□□□□□□□□□□□</w:t>
      </w:r>
    </w:p>
    <w:p w14:paraId="4604E08E" w14:textId="77777777" w:rsidR="006A6484" w:rsidRPr="00D51E13" w:rsidRDefault="006A6484" w:rsidP="00D51E13">
      <w:pPr>
        <w:pStyle w:val="000"/>
      </w:pPr>
    </w:p>
    <w:p w14:paraId="442774FD" w14:textId="77777777" w:rsidR="006A6484" w:rsidRPr="00B94835" w:rsidRDefault="006A6484" w:rsidP="00D51E13">
      <w:pPr>
        <w:pStyle w:val="113"/>
      </w:pPr>
      <w:r>
        <w:rPr>
          <w:rFonts w:hint="eastAsia"/>
        </w:rPr>
        <w:t>「</w:t>
      </w:r>
      <w:r w:rsidRPr="0040666E">
        <w:t>条件付き採用</w:t>
      </w:r>
      <w:r>
        <w:rPr>
          <w:rFonts w:hint="eastAsia"/>
        </w:rPr>
        <w:t>」</w:t>
      </w:r>
      <w:r w:rsidRPr="0040666E">
        <w:t>以上の判定</w:t>
      </w:r>
      <w:r w:rsidRPr="0040666E">
        <w:rPr>
          <w:rFonts w:hint="eastAsia"/>
        </w:rPr>
        <w:t>が出た時点</w:t>
      </w:r>
      <w:r w:rsidRPr="0040666E">
        <w:t>より</w:t>
      </w:r>
      <w:r>
        <w:rPr>
          <w:rFonts w:hint="eastAsia"/>
        </w:rPr>
        <w:t>第</w:t>
      </w:r>
      <w:r w:rsidRPr="0040666E">
        <w:t>1</w:t>
      </w:r>
      <w:r w:rsidRPr="0040666E">
        <w:t>著者</w:t>
      </w:r>
      <w:r w:rsidRPr="0040666E">
        <w:t>*</w:t>
      </w:r>
      <w:r w:rsidRPr="0040666E">
        <w:t>・</w:t>
      </w:r>
      <w:r>
        <w:rPr>
          <w:rFonts w:hint="eastAsia"/>
        </w:rPr>
        <w:t>第</w:t>
      </w:r>
      <w:r w:rsidRPr="0040666E">
        <w:t>2</w:t>
      </w:r>
      <w:r>
        <w:rPr>
          <w:rFonts w:hint="eastAsia"/>
        </w:rPr>
        <w:t>著者</w:t>
      </w:r>
      <w:r w:rsidRPr="0040666E">
        <w:t>**</w:t>
      </w:r>
      <w:r w:rsidRPr="00B94835">
        <w:rPr>
          <w:rFonts w:hint="eastAsia"/>
        </w:rPr>
        <w:t>･･･（和）を中央揃えで記載</w:t>
      </w:r>
    </w:p>
    <w:p w14:paraId="38BFD9BD" w14:textId="77777777" w:rsidR="006A6484" w:rsidRPr="00D51E13" w:rsidRDefault="006A6484" w:rsidP="00D51E13">
      <w:pPr>
        <w:pStyle w:val="000"/>
      </w:pPr>
    </w:p>
    <w:p w14:paraId="3310FA9B" w14:textId="77777777" w:rsidR="006A6484" w:rsidRPr="008A4D92" w:rsidRDefault="006A6484" w:rsidP="00D51E13">
      <w:pPr>
        <w:pStyle w:val="121"/>
      </w:pPr>
      <w:r w:rsidRPr="008A4D92">
        <w:rPr>
          <w:rFonts w:hint="eastAsia"/>
        </w:rPr>
        <w:t>Title[][][][][][][][][][][][][][][][][][][][][][][][][][][][][][][][][][][][][][][][][][][][][][][][][][][][][][][][][]</w:t>
      </w:r>
    </w:p>
    <w:p w14:paraId="2D6AE912" w14:textId="77777777" w:rsidR="006A6484" w:rsidRPr="0040666E" w:rsidRDefault="006A6484" w:rsidP="006A6484">
      <w:pPr>
        <w:pStyle w:val="122"/>
      </w:pPr>
      <w:r w:rsidRPr="0040666E">
        <w:rPr>
          <w:rFonts w:hint="eastAsia"/>
        </w:rPr>
        <w:t>- Subtitle -[][][][][][][][][][][][][][][][][][][][][][][][][][][][][][][][][][][][][][][][][][][][][][][][][][][][][][][][][][]</w:t>
      </w:r>
    </w:p>
    <w:p w14:paraId="797C2C6E" w14:textId="77777777" w:rsidR="006A6484" w:rsidRPr="00D51E13" w:rsidRDefault="006A6484" w:rsidP="00D51E13">
      <w:pPr>
        <w:pStyle w:val="000"/>
      </w:pPr>
    </w:p>
    <w:p w14:paraId="2BC17072" w14:textId="77777777" w:rsidR="006A6484" w:rsidRPr="00CB28A4" w:rsidRDefault="006A6484" w:rsidP="006A6484">
      <w:pPr>
        <w:pStyle w:val="123"/>
      </w:pPr>
      <w:r>
        <w:rPr>
          <w:rFonts w:hint="eastAsia"/>
        </w:rPr>
        <w:t>「</w:t>
      </w:r>
      <w:r w:rsidRPr="00AA4686">
        <w:t>条件付き採用</w:t>
      </w:r>
      <w:r>
        <w:rPr>
          <w:rFonts w:hint="eastAsia"/>
        </w:rPr>
        <w:t>」</w:t>
      </w:r>
      <w:r w:rsidRPr="00AA4686">
        <w:t>以上の</w:t>
      </w:r>
      <w:r w:rsidRPr="00AA4686">
        <w:rPr>
          <w:rFonts w:hint="eastAsia"/>
        </w:rPr>
        <w:t>判定が出た</w:t>
      </w:r>
      <w:r>
        <w:rPr>
          <w:rFonts w:hint="eastAsia"/>
        </w:rPr>
        <w:t>時点</w:t>
      </w:r>
      <w:r w:rsidRPr="00AA4686">
        <w:rPr>
          <w:rFonts w:hint="eastAsia"/>
        </w:rPr>
        <w:t>より</w:t>
      </w:r>
      <w:r>
        <w:rPr>
          <w:rFonts w:hint="eastAsia"/>
        </w:rPr>
        <w:t>第</w:t>
      </w:r>
      <w:r w:rsidRPr="00AA4686">
        <w:t>1</w:t>
      </w:r>
      <w:r w:rsidRPr="00AA4686">
        <w:t>著者</w:t>
      </w:r>
      <w:r w:rsidRPr="00AA4686">
        <w:t xml:space="preserve">*, </w:t>
      </w:r>
      <w:r>
        <w:rPr>
          <w:rFonts w:hint="eastAsia"/>
        </w:rPr>
        <w:t>第</w:t>
      </w:r>
      <w:r w:rsidRPr="00AA4686">
        <w:t>2</w:t>
      </w:r>
      <w:r>
        <w:rPr>
          <w:rFonts w:hint="eastAsia"/>
        </w:rPr>
        <w:t>著者</w:t>
      </w:r>
      <w:r w:rsidRPr="00AA4686">
        <w:t xml:space="preserve">**,  </w:t>
      </w:r>
      <w:r w:rsidRPr="00AA4686">
        <w:t>･･･（英）を中央揃えで記載</w:t>
      </w:r>
    </w:p>
    <w:p w14:paraId="3703A240" w14:textId="77777777" w:rsidR="006A6484" w:rsidRPr="00D51E13" w:rsidRDefault="006A6484" w:rsidP="00D51E13">
      <w:pPr>
        <w:pStyle w:val="000"/>
      </w:pPr>
    </w:p>
    <w:p w14:paraId="21744D1D" w14:textId="77777777" w:rsidR="006A6484" w:rsidRPr="00CB28A4" w:rsidRDefault="006A6484" w:rsidP="00D51E13">
      <w:pPr>
        <w:pStyle w:val="131Abstract"/>
      </w:pPr>
      <w:r w:rsidRPr="00CB28A4">
        <w:rPr>
          <w:b/>
        </w:rPr>
        <w:t>Abstract</w:t>
      </w:r>
      <w:r w:rsidRPr="001C51CF">
        <w:rPr>
          <w:rFonts w:hint="eastAsia"/>
          <w:b/>
        </w:rPr>
        <w:t>:</w:t>
      </w:r>
      <w:r w:rsidRPr="00CB28A4">
        <w:rPr>
          <w:rFonts w:hint="eastAsia"/>
        </w:rPr>
        <w:t xml:space="preserve"> </w:t>
      </w:r>
      <w:r w:rsidRPr="00CB28A4">
        <w:t>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 xml:space="preserve">. </w:t>
      </w:r>
      <w:r w:rsidRPr="00CB28A4">
        <w:t>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 xml:space="preserve">, </w:t>
      </w:r>
      <w:r w:rsidRPr="00CB28A4">
        <w:t>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,</w:t>
      </w:r>
      <w:r w:rsidRPr="00CB28A4">
        <w:t xml:space="preserve"> Abstract</w:t>
      </w:r>
      <w:r w:rsidRPr="00CB28A4">
        <w:rPr>
          <w:rFonts w:hint="eastAsia"/>
        </w:rPr>
        <w:t>.</w:t>
      </w:r>
    </w:p>
    <w:p w14:paraId="05BF1F8A" w14:textId="77777777" w:rsidR="006A6484" w:rsidRPr="00D51E13" w:rsidRDefault="006A6484" w:rsidP="00D51E13">
      <w:pPr>
        <w:pStyle w:val="000"/>
      </w:pPr>
    </w:p>
    <w:p w14:paraId="1029A7FC" w14:textId="77777777" w:rsidR="006A6484" w:rsidRPr="001C51CF" w:rsidRDefault="006A6484" w:rsidP="00D51E13">
      <w:pPr>
        <w:pStyle w:val="141Keywords"/>
      </w:pPr>
      <w:r w:rsidRPr="001C51CF">
        <w:rPr>
          <w:rFonts w:hint="eastAsia"/>
          <w:b/>
          <w:iCs/>
        </w:rPr>
        <w:t>Keywords</w:t>
      </w:r>
      <w:r w:rsidRPr="001C51CF">
        <w:rPr>
          <w:rFonts w:hint="eastAsia"/>
          <w:b/>
        </w:rPr>
        <w:t>:</w:t>
      </w:r>
      <w:r>
        <w:tab/>
      </w:r>
      <w:r w:rsidRPr="001C51CF">
        <w:rPr>
          <w:rFonts w:hint="eastAsia"/>
        </w:rPr>
        <w:t>キーワード１（</w:t>
      </w:r>
      <w:r w:rsidRPr="001C51CF">
        <w:rPr>
          <w:rFonts w:hint="eastAsia"/>
        </w:rPr>
        <w:t>keyword1</w:t>
      </w:r>
      <w:r w:rsidRPr="001C51CF">
        <w:rPr>
          <w:rFonts w:hint="eastAsia"/>
        </w:rPr>
        <w:t>），キーワード２（</w:t>
      </w:r>
      <w:r w:rsidRPr="001C51CF">
        <w:rPr>
          <w:rFonts w:hint="eastAsia"/>
        </w:rPr>
        <w:t>keyword2</w:t>
      </w:r>
      <w:r w:rsidRPr="001C51CF">
        <w:rPr>
          <w:rFonts w:hint="eastAsia"/>
        </w:rPr>
        <w:t>），キーワード３（</w:t>
      </w:r>
      <w:r w:rsidRPr="001C51CF">
        <w:rPr>
          <w:rFonts w:hint="eastAsia"/>
        </w:rPr>
        <w:t>keyword3</w:t>
      </w:r>
      <w:r w:rsidRPr="001C51CF">
        <w:rPr>
          <w:rFonts w:hint="eastAsia"/>
        </w:rPr>
        <w:t>），キーワード</w:t>
      </w:r>
      <w:r>
        <w:rPr>
          <w:rFonts w:hint="eastAsia"/>
        </w:rPr>
        <w:t>４</w:t>
      </w:r>
      <w:r w:rsidRPr="001C51CF">
        <w:rPr>
          <w:rFonts w:hint="eastAsia"/>
        </w:rPr>
        <w:t>（</w:t>
      </w:r>
      <w:r w:rsidRPr="001C51CF">
        <w:rPr>
          <w:rFonts w:hint="eastAsia"/>
        </w:rPr>
        <w:t>keyword</w:t>
      </w:r>
      <w:r>
        <w:rPr>
          <w:rFonts w:hint="eastAsia"/>
        </w:rPr>
        <w:t>4</w:t>
      </w:r>
      <w:r w:rsidRPr="001C51CF">
        <w:rPr>
          <w:rFonts w:hint="eastAsia"/>
        </w:rPr>
        <w:t>），キーワード</w:t>
      </w:r>
      <w:r>
        <w:rPr>
          <w:rFonts w:hint="eastAsia"/>
        </w:rPr>
        <w:t>５</w:t>
      </w:r>
      <w:r w:rsidRPr="001C51CF">
        <w:rPr>
          <w:rFonts w:hint="eastAsia"/>
        </w:rPr>
        <w:t>（</w:t>
      </w:r>
      <w:r w:rsidRPr="001C51CF">
        <w:rPr>
          <w:rFonts w:hint="eastAsia"/>
        </w:rPr>
        <w:t>keyword</w:t>
      </w:r>
      <w:r>
        <w:rPr>
          <w:rFonts w:hint="eastAsia"/>
        </w:rPr>
        <w:t>5</w:t>
      </w:r>
      <w:r w:rsidRPr="001C51CF">
        <w:rPr>
          <w:rFonts w:hint="eastAsia"/>
        </w:rPr>
        <w:t>），</w:t>
      </w:r>
      <w:r w:rsidRPr="001C51CF">
        <w:rPr>
          <w:rFonts w:hint="eastAsia"/>
        </w:rPr>
        <w:t xml:space="preserve"> </w:t>
      </w:r>
      <w:r w:rsidRPr="001C51CF">
        <w:rPr>
          <w:rFonts w:hint="eastAsia"/>
        </w:rPr>
        <w:t>・・・・</w:t>
      </w:r>
    </w:p>
    <w:p w14:paraId="291E2087" w14:textId="77777777" w:rsidR="006A6484" w:rsidRPr="00D51E13" w:rsidRDefault="006A6484" w:rsidP="00D51E13">
      <w:pPr>
        <w:pStyle w:val="000"/>
        <w:jc w:val="both"/>
      </w:pPr>
    </w:p>
    <w:p w14:paraId="03D29471" w14:textId="77777777" w:rsidR="006A6484" w:rsidRPr="00D51E13" w:rsidRDefault="006A6484" w:rsidP="00D51E13">
      <w:pPr>
        <w:pStyle w:val="211"/>
        <w:sectPr w:rsidR="006A6484" w:rsidRPr="00D51E13" w:rsidSect="008768D7">
          <w:headerReference w:type="default" r:id="rId7"/>
          <w:footerReference w:type="default" r:id="rId8"/>
          <w:type w:val="nextColumn"/>
          <w:pgSz w:w="11906" w:h="16838" w:code="9"/>
          <w:pgMar w:top="1418" w:right="1134" w:bottom="1191" w:left="1134" w:header="850" w:footer="680" w:gutter="0"/>
          <w:lnNumType w:countBy="1"/>
          <w:cols w:space="567"/>
          <w:docGrid w:type="lines" w:linePitch="296" w:charSpace="-579"/>
        </w:sectPr>
      </w:pPr>
    </w:p>
    <w:p w14:paraId="40956BC6" w14:textId="77777777" w:rsidR="00341C48" w:rsidRPr="00341C48" w:rsidRDefault="00341C48" w:rsidP="00341C48">
      <w:pPr>
        <w:pStyle w:val="151"/>
        <w:framePr w:wrap="around"/>
      </w:pPr>
      <w:r w:rsidRPr="00341C48">
        <w:rPr>
          <w:rFonts w:hint="eastAsia"/>
        </w:rPr>
        <w:t>「</w:t>
      </w:r>
      <w:r w:rsidRPr="00341C48">
        <w:t>条件付き採用</w:t>
      </w:r>
      <w:r w:rsidRPr="00341C48">
        <w:rPr>
          <w:rFonts w:hint="eastAsia"/>
        </w:rPr>
        <w:t>」</w:t>
      </w:r>
      <w:r w:rsidRPr="00341C48">
        <w:t>以上の判定</w:t>
      </w:r>
      <w:r w:rsidRPr="00341C48">
        <w:rPr>
          <w:rFonts w:hint="eastAsia"/>
        </w:rPr>
        <w:t>が出た時点</w:t>
      </w:r>
      <w:r w:rsidRPr="00341C48">
        <w:t>より</w:t>
      </w:r>
      <w:r w:rsidRPr="00341C48">
        <w:rPr>
          <w:rFonts w:hint="eastAsia"/>
        </w:rPr>
        <w:t>第</w:t>
      </w:r>
      <w:r w:rsidRPr="00341C48">
        <w:rPr>
          <w:rFonts w:hint="eastAsia"/>
        </w:rPr>
        <w:t>1</w:t>
      </w:r>
      <w:r w:rsidRPr="00341C48">
        <w:rPr>
          <w:rFonts w:hint="eastAsia"/>
        </w:rPr>
        <w:t>著者</w:t>
      </w:r>
      <w:r w:rsidRPr="00341C48">
        <w:rPr>
          <w:rFonts w:hint="eastAsia"/>
        </w:rPr>
        <w:t>*</w:t>
      </w:r>
      <w:r w:rsidRPr="00341C48">
        <w:rPr>
          <w:rFonts w:hint="eastAsia"/>
        </w:rPr>
        <w:t>会員種別・所属・連絡先（和・英），第</w:t>
      </w:r>
      <w:r w:rsidRPr="00341C48">
        <w:rPr>
          <w:rFonts w:hint="eastAsia"/>
        </w:rPr>
        <w:t>2</w:t>
      </w:r>
      <w:r w:rsidRPr="00341C48">
        <w:rPr>
          <w:rFonts w:hint="eastAsia"/>
        </w:rPr>
        <w:t>著者</w:t>
      </w:r>
      <w:r w:rsidRPr="00341C48">
        <w:rPr>
          <w:rFonts w:hint="eastAsia"/>
        </w:rPr>
        <w:t>**</w:t>
      </w:r>
      <w:r w:rsidRPr="00341C48">
        <w:rPr>
          <w:rFonts w:hint="eastAsia"/>
        </w:rPr>
        <w:t>会員種別・所属（和・英）を以下のように記入</w:t>
      </w:r>
    </w:p>
    <w:p w14:paraId="3F5451AA" w14:textId="77777777" w:rsidR="00341C48" w:rsidRPr="00341C48" w:rsidRDefault="00341C48" w:rsidP="00341C48">
      <w:pPr>
        <w:pStyle w:val="151"/>
        <w:framePr w:wrap="around"/>
      </w:pPr>
      <w:r w:rsidRPr="00341C48">
        <w:rPr>
          <w:rFonts w:hint="eastAsia"/>
        </w:rPr>
        <w:t>*</w:t>
      </w:r>
      <w:r w:rsidRPr="00341C48">
        <w:tab/>
      </w:r>
      <w:r w:rsidRPr="00341C48">
        <w:rPr>
          <w:rFonts w:hint="eastAsia"/>
        </w:rPr>
        <w:t>正会員</w:t>
      </w:r>
      <w:r w:rsidRPr="00341C48">
        <w:tab/>
      </w:r>
      <w:r w:rsidRPr="00341C48">
        <w:rPr>
          <w:rFonts w:hint="eastAsia"/>
        </w:rPr>
        <w:t>○○大学□□学部（○○</w:t>
      </w:r>
      <w:r w:rsidRPr="00341C48">
        <w:rPr>
          <w:rFonts w:hint="eastAsia"/>
        </w:rPr>
        <w:t>University</w:t>
      </w:r>
      <w:r w:rsidRPr="00341C48">
        <w:rPr>
          <w:rFonts w:hint="eastAsia"/>
        </w:rPr>
        <w:t>）</w:t>
      </w:r>
    </w:p>
    <w:p w14:paraId="20CDAC38" w14:textId="77777777" w:rsidR="00341C48" w:rsidRPr="00341C48" w:rsidRDefault="00341C48" w:rsidP="00341C48">
      <w:pPr>
        <w:pStyle w:val="151"/>
        <w:framePr w:wrap="around"/>
      </w:pPr>
      <w:r w:rsidRPr="00341C48">
        <w:tab/>
      </w:r>
      <w:r w:rsidRPr="00341C48">
        <w:tab/>
      </w:r>
      <w:r w:rsidRPr="00341C48">
        <w:rPr>
          <w:rFonts w:hint="eastAsia"/>
        </w:rPr>
        <w:t>〒</w:t>
      </w:r>
      <w:r w:rsidRPr="00341C48">
        <w:t>000</w:t>
      </w:r>
      <w:r w:rsidRPr="00341C48">
        <w:rPr>
          <w:rFonts w:hint="eastAsia"/>
        </w:rPr>
        <w:t>-</w:t>
      </w:r>
      <w:r w:rsidRPr="00341C48">
        <w:t>0000</w:t>
      </w:r>
      <w:r w:rsidRPr="00341C48">
        <w:rPr>
          <w:rFonts w:hint="eastAsia"/>
        </w:rPr>
        <w:t xml:space="preserve">　●●県◆◆市××</w:t>
      </w:r>
      <w:r w:rsidRPr="00341C48">
        <w:rPr>
          <w:rFonts w:hint="eastAsia"/>
        </w:rPr>
        <w:t>0-0-0</w:t>
      </w:r>
      <w:r w:rsidRPr="00341C48">
        <w:rPr>
          <w:rFonts w:hint="eastAsia"/>
        </w:rPr>
        <w:t xml:space="preserve">　</w:t>
      </w:r>
      <w:r w:rsidRPr="00341C48">
        <w:rPr>
          <w:rFonts w:hint="eastAsia"/>
        </w:rPr>
        <w:t>Tel</w:t>
      </w:r>
      <w:r w:rsidRPr="00341C48">
        <w:rPr>
          <w:rFonts w:hint="eastAsia"/>
        </w:rPr>
        <w:t>：</w:t>
      </w:r>
      <w:r w:rsidRPr="00341C48">
        <w:rPr>
          <w:rFonts w:hint="eastAsia"/>
        </w:rPr>
        <w:t>012-345-6789</w:t>
      </w:r>
      <w:r w:rsidRPr="00341C48">
        <w:rPr>
          <w:rFonts w:hint="eastAsia"/>
        </w:rPr>
        <w:t>または</w:t>
      </w:r>
      <w:r w:rsidRPr="00341C48">
        <w:rPr>
          <w:rFonts w:hint="eastAsia"/>
        </w:rPr>
        <w:t>E-mail</w:t>
      </w:r>
      <w:r w:rsidRPr="00341C48">
        <w:rPr>
          <w:rFonts w:hint="eastAsia"/>
        </w:rPr>
        <w:t>：</w:t>
      </w:r>
      <w:r w:rsidRPr="00341C48">
        <w:rPr>
          <w:rFonts w:hint="eastAsia"/>
        </w:rPr>
        <w:t>[][][][]@[][][][]</w:t>
      </w:r>
    </w:p>
    <w:p w14:paraId="0D54A26F" w14:textId="77777777" w:rsidR="00341C48" w:rsidRPr="00341C48" w:rsidRDefault="00341C48" w:rsidP="00341C48">
      <w:pPr>
        <w:pStyle w:val="151"/>
        <w:framePr w:wrap="around"/>
      </w:pPr>
      <w:r w:rsidRPr="00341C48">
        <w:rPr>
          <w:rFonts w:hint="eastAsia"/>
        </w:rPr>
        <w:t>**</w:t>
      </w:r>
      <w:r w:rsidRPr="00341C48">
        <w:tab/>
      </w:r>
      <w:r w:rsidRPr="00341C48">
        <w:rPr>
          <w:rFonts w:hint="eastAsia"/>
        </w:rPr>
        <w:t>学生会員</w:t>
      </w:r>
      <w:r w:rsidRPr="00341C48">
        <w:tab/>
      </w:r>
      <w:r w:rsidRPr="00341C48">
        <w:rPr>
          <w:rFonts w:hint="eastAsia"/>
        </w:rPr>
        <w:t>○○大学□□学部（○○</w:t>
      </w:r>
      <w:r w:rsidRPr="00341C48">
        <w:rPr>
          <w:rFonts w:hint="eastAsia"/>
        </w:rPr>
        <w:t>University</w:t>
      </w:r>
      <w:r w:rsidRPr="00341C48">
        <w:rPr>
          <w:rFonts w:hint="eastAsia"/>
        </w:rPr>
        <w:t>）</w:t>
      </w:r>
    </w:p>
    <w:p w14:paraId="02E837BF" w14:textId="77777777" w:rsidR="00183E3C" w:rsidRPr="00D51E13" w:rsidRDefault="002371FF" w:rsidP="00D51E13">
      <w:pPr>
        <w:pStyle w:val="211"/>
      </w:pPr>
      <w:r w:rsidRPr="009315C5">
        <w:rPr>
          <w:rFonts w:hint="eastAsia"/>
        </w:rPr>
        <w:t>１．</w:t>
      </w:r>
      <w:r w:rsidR="00AA4686" w:rsidRPr="009315C5">
        <w:rPr>
          <w:rFonts w:hint="eastAsia"/>
        </w:rPr>
        <w:t>はじめに</w:t>
      </w:r>
    </w:p>
    <w:p w14:paraId="21AF4F70" w14:textId="77777777" w:rsidR="00183E3C" w:rsidRPr="00D51E13" w:rsidRDefault="002371FF" w:rsidP="00D51E13">
      <w:pPr>
        <w:pStyle w:val="221"/>
        <w:ind w:firstLine="180"/>
      </w:pPr>
      <w:r>
        <w:rPr>
          <w:rFonts w:hint="eastAsia"/>
        </w:rPr>
        <w:t>本文</w:t>
      </w:r>
      <w:r w:rsidR="001C2C4B">
        <w:rPr>
          <w:rFonts w:hint="eastAsia"/>
        </w:rPr>
        <w:t>の句読点には，ピリオド（．）とカンマ（，）を使用する</w:t>
      </w:r>
      <w:r>
        <w:rPr>
          <w:rFonts w:hint="eastAsia"/>
        </w:rPr>
        <w:t>・・・</w:t>
      </w:r>
    </w:p>
    <w:p w14:paraId="5D87463E" w14:textId="77777777" w:rsidR="00183E3C" w:rsidRPr="00D51E13" w:rsidRDefault="00693924" w:rsidP="00D51E13">
      <w:pPr>
        <w:pStyle w:val="212"/>
      </w:pPr>
      <w:r w:rsidRPr="009315C5">
        <w:rPr>
          <w:rFonts w:hint="eastAsia"/>
        </w:rPr>
        <w:t>１</w:t>
      </w:r>
      <w:r w:rsidRPr="009315C5">
        <w:t>.</w:t>
      </w:r>
      <w:r w:rsidRPr="009315C5">
        <w:rPr>
          <w:rFonts w:hint="eastAsia"/>
        </w:rPr>
        <w:t>１</w:t>
      </w:r>
      <w:r>
        <w:rPr>
          <w:rFonts w:hint="eastAsia"/>
        </w:rPr>
        <w:t xml:space="preserve">　</w:t>
      </w:r>
      <w:r w:rsidR="002371FF" w:rsidRPr="009315C5">
        <w:rPr>
          <w:rFonts w:hint="eastAsia"/>
        </w:rPr>
        <w:t>節見出し</w:t>
      </w:r>
    </w:p>
    <w:p w14:paraId="299E9F1A" w14:textId="77777777" w:rsidR="00183E3C" w:rsidRPr="00D51E13" w:rsidRDefault="00253BF4" w:rsidP="00D51E13">
      <w:pPr>
        <w:pStyle w:val="221"/>
        <w:ind w:firstLine="180"/>
      </w:pPr>
      <w:r>
        <w:rPr>
          <w:rFonts w:hint="eastAsia"/>
        </w:rPr>
        <w:t>本文・・・</w:t>
      </w:r>
    </w:p>
    <w:p w14:paraId="454A7579" w14:textId="77777777" w:rsidR="00183E3C" w:rsidRPr="002371FF" w:rsidRDefault="00693924" w:rsidP="00D51E13">
      <w:pPr>
        <w:pStyle w:val="212"/>
      </w:pPr>
      <w:r w:rsidRPr="009315C5">
        <w:rPr>
          <w:rFonts w:hint="eastAsia"/>
        </w:rPr>
        <w:t>１</w:t>
      </w:r>
      <w:r w:rsidRPr="009315C5">
        <w:t>.</w:t>
      </w:r>
      <w:r>
        <w:rPr>
          <w:rFonts w:hint="eastAsia"/>
        </w:rPr>
        <w:t xml:space="preserve">２　</w:t>
      </w:r>
      <w:r w:rsidR="00253BF4">
        <w:rPr>
          <w:rFonts w:hint="eastAsia"/>
        </w:rPr>
        <w:t>節見出し</w:t>
      </w:r>
    </w:p>
    <w:p w14:paraId="5489724E" w14:textId="77777777" w:rsidR="00183E3C" w:rsidRDefault="00253BF4" w:rsidP="00D51E13">
      <w:pPr>
        <w:pStyle w:val="221"/>
        <w:ind w:firstLine="180"/>
      </w:pPr>
      <w:r>
        <w:rPr>
          <w:rFonts w:hint="eastAsia"/>
        </w:rPr>
        <w:t>本文・・・</w:t>
      </w:r>
    </w:p>
    <w:p w14:paraId="37F301E3" w14:textId="77777777" w:rsidR="00AA4686" w:rsidRPr="002371FF" w:rsidRDefault="00AA4686" w:rsidP="00884458">
      <w:pPr>
        <w:pStyle w:val="221"/>
        <w:ind w:firstLine="180"/>
      </w:pPr>
    </w:p>
    <w:p w14:paraId="009C3C5B" w14:textId="77777777" w:rsidR="00183E3C" w:rsidRPr="005D14D4" w:rsidRDefault="00E87A96" w:rsidP="00D51E13">
      <w:pPr>
        <w:pStyle w:val="211"/>
      </w:pPr>
      <w:r>
        <w:rPr>
          <w:rFonts w:hint="eastAsia"/>
        </w:rPr>
        <w:t>２．</w:t>
      </w:r>
      <w:r w:rsidR="00253BF4" w:rsidRPr="005D14D4">
        <w:rPr>
          <w:rFonts w:hint="eastAsia"/>
        </w:rPr>
        <w:t>章見出し</w:t>
      </w:r>
    </w:p>
    <w:p w14:paraId="04C42F33" w14:textId="77777777" w:rsidR="00183E3C" w:rsidRPr="00D51E13" w:rsidRDefault="00253BF4" w:rsidP="00D51E13">
      <w:pPr>
        <w:pStyle w:val="221"/>
        <w:ind w:firstLine="180"/>
      </w:pPr>
      <w:r>
        <w:rPr>
          <w:rFonts w:hint="eastAsia"/>
        </w:rPr>
        <w:t>本文・・・</w:t>
      </w:r>
    </w:p>
    <w:p w14:paraId="75537D95" w14:textId="77777777" w:rsidR="00183E3C" w:rsidRPr="00D51E13" w:rsidRDefault="00693924" w:rsidP="00D51E13">
      <w:pPr>
        <w:pStyle w:val="212"/>
      </w:pPr>
      <w:r>
        <w:rPr>
          <w:rFonts w:hint="eastAsia"/>
        </w:rPr>
        <w:t>２</w:t>
      </w:r>
      <w:r w:rsidRPr="009315C5">
        <w:t>.</w:t>
      </w:r>
      <w:r w:rsidRPr="009315C5">
        <w:rPr>
          <w:rFonts w:hint="eastAsia"/>
        </w:rPr>
        <w:t>１</w:t>
      </w:r>
      <w:r>
        <w:rPr>
          <w:rFonts w:hint="eastAsia"/>
        </w:rPr>
        <w:t xml:space="preserve">　</w:t>
      </w:r>
      <w:r w:rsidR="00253BF4">
        <w:rPr>
          <w:rFonts w:hint="eastAsia"/>
        </w:rPr>
        <w:t>節見出し</w:t>
      </w:r>
    </w:p>
    <w:p w14:paraId="1F05C277" w14:textId="77777777" w:rsidR="00183E3C" w:rsidRPr="00D51E13" w:rsidRDefault="00253BF4" w:rsidP="00D51E13">
      <w:pPr>
        <w:pStyle w:val="221"/>
        <w:ind w:firstLine="180"/>
      </w:pPr>
      <w:r>
        <w:rPr>
          <w:rFonts w:hint="eastAsia"/>
        </w:rPr>
        <w:t>本文・・・</w:t>
      </w:r>
    </w:p>
    <w:p w14:paraId="3B021EBB" w14:textId="77777777" w:rsidR="00183E3C" w:rsidRPr="00D51E13" w:rsidRDefault="00693924" w:rsidP="00D51E13">
      <w:pPr>
        <w:pStyle w:val="212"/>
      </w:pPr>
      <w:r>
        <w:rPr>
          <w:rFonts w:hint="eastAsia"/>
        </w:rPr>
        <w:t>２</w:t>
      </w:r>
      <w:r w:rsidRPr="009315C5">
        <w:t>.</w:t>
      </w:r>
      <w:r>
        <w:rPr>
          <w:rFonts w:hint="eastAsia"/>
        </w:rPr>
        <w:t xml:space="preserve">２　</w:t>
      </w:r>
      <w:r w:rsidR="00253BF4">
        <w:rPr>
          <w:rFonts w:hint="eastAsia"/>
        </w:rPr>
        <w:t>節見出し</w:t>
      </w:r>
    </w:p>
    <w:p w14:paraId="5B61BB0E" w14:textId="77777777" w:rsidR="00183E3C" w:rsidRPr="00D51E13" w:rsidRDefault="00183E3C" w:rsidP="00D51E13">
      <w:pPr>
        <w:pStyle w:val="221"/>
        <w:ind w:firstLine="180"/>
      </w:pPr>
    </w:p>
    <w:p w14:paraId="4F520118" w14:textId="77777777" w:rsidR="00C1170F" w:rsidRPr="00D51E13" w:rsidRDefault="00C1170F" w:rsidP="00D51E13">
      <w:pPr>
        <w:pStyle w:val="221"/>
        <w:ind w:firstLine="180"/>
      </w:pPr>
    </w:p>
    <w:p w14:paraId="1800DCF9" w14:textId="77777777" w:rsidR="00183E3C" w:rsidRPr="00D51E13" w:rsidRDefault="00183E3C" w:rsidP="00D51E13">
      <w:pPr>
        <w:pStyle w:val="221"/>
        <w:ind w:firstLine="180"/>
      </w:pPr>
    </w:p>
    <w:p w14:paraId="7429FB78" w14:textId="77777777" w:rsidR="00734584" w:rsidRPr="00D51E13" w:rsidRDefault="00734584" w:rsidP="00D51E13">
      <w:pPr>
        <w:pStyle w:val="221"/>
        <w:ind w:firstLine="180"/>
      </w:pPr>
    </w:p>
    <w:p w14:paraId="09A12195" w14:textId="77777777" w:rsidR="006A6484" w:rsidRPr="00D51E13" w:rsidRDefault="006A6484" w:rsidP="00D51E13">
      <w:pPr>
        <w:pStyle w:val="221"/>
        <w:ind w:firstLine="180"/>
      </w:pPr>
    </w:p>
    <w:p w14:paraId="059215B1" w14:textId="77777777" w:rsidR="006A6484" w:rsidRPr="00D51E13" w:rsidRDefault="006A6484" w:rsidP="00D51E13">
      <w:pPr>
        <w:pStyle w:val="221"/>
        <w:ind w:firstLine="180"/>
      </w:pPr>
    </w:p>
    <w:p w14:paraId="5056E27E" w14:textId="77777777" w:rsidR="00561702" w:rsidRPr="00D51E13" w:rsidRDefault="00561702" w:rsidP="00D51E13">
      <w:pPr>
        <w:pStyle w:val="221"/>
        <w:ind w:firstLine="180"/>
      </w:pPr>
    </w:p>
    <w:p w14:paraId="303BE8A5" w14:textId="77777777" w:rsidR="00561702" w:rsidRPr="00D51E13" w:rsidRDefault="00561702" w:rsidP="00D51E13">
      <w:pPr>
        <w:pStyle w:val="221"/>
        <w:ind w:firstLine="180"/>
      </w:pPr>
    </w:p>
    <w:p w14:paraId="0558D8DD" w14:textId="77777777" w:rsidR="00561702" w:rsidRPr="00D51E13" w:rsidRDefault="00561702" w:rsidP="00D51E13">
      <w:pPr>
        <w:pStyle w:val="221"/>
        <w:ind w:firstLine="180"/>
      </w:pPr>
    </w:p>
    <w:p w14:paraId="3C843E5F" w14:textId="77777777" w:rsidR="00561702" w:rsidRPr="00D51E13" w:rsidRDefault="00561702" w:rsidP="00D51E13">
      <w:pPr>
        <w:pStyle w:val="221"/>
        <w:ind w:firstLine="180"/>
      </w:pPr>
    </w:p>
    <w:p w14:paraId="3859A32C" w14:textId="77777777" w:rsidR="008B10EE" w:rsidRPr="00693924" w:rsidRDefault="00734584" w:rsidP="002A7E3C">
      <w:pPr>
        <w:pStyle w:val="221"/>
        <w:ind w:firstLineChars="0" w:firstLine="0"/>
      </w:pPr>
      <w:r w:rsidRPr="00693924">
        <w:rPr>
          <w:rFonts w:hint="eastAsia"/>
        </w:rPr>
        <w:t>１２３４５６７８９０１２３４５６７８９０１２３</w:t>
      </w:r>
      <w:r w:rsidR="007E5FF4" w:rsidRPr="00693924">
        <w:rPr>
          <w:rFonts w:hint="eastAsia"/>
        </w:rPr>
        <w:t>４５</w:t>
      </w:r>
    </w:p>
    <w:p w14:paraId="61D58E99" w14:textId="77777777" w:rsidR="00734584" w:rsidRPr="00693924" w:rsidRDefault="00734584" w:rsidP="00F07BD8">
      <w:pPr>
        <w:pStyle w:val="221"/>
        <w:ind w:firstLine="180"/>
      </w:pPr>
      <w:r w:rsidRPr="00693924">
        <w:rPr>
          <w:rFonts w:hint="eastAsia"/>
        </w:rPr>
        <w:t>□□□□□□□□□□□□□</w:t>
      </w:r>
      <w:r w:rsidR="008808B8">
        <w:rPr>
          <w:rFonts w:hint="eastAsia"/>
        </w:rPr>
        <w:t>，</w:t>
      </w:r>
      <w:r w:rsidRPr="00693924">
        <w:rPr>
          <w:rFonts w:hint="eastAsia"/>
        </w:rPr>
        <w:t>□□□□□□□□□□□□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</w:t>
      </w:r>
      <w:r w:rsidR="008808B8">
        <w:rPr>
          <w:rFonts w:hint="eastAsia"/>
        </w:rPr>
        <w:t>，</w:t>
      </w:r>
      <w:r w:rsidRPr="00693924">
        <w:rPr>
          <w:rFonts w:hint="eastAsia"/>
        </w:rPr>
        <w:t>□□□□</w:t>
      </w:r>
      <w:r w:rsidR="00CA1760" w:rsidRPr="00693924">
        <w:rPr>
          <w:rFonts w:hint="eastAsia"/>
        </w:rPr>
        <w:t>□□□□□□□□□□□□□□□</w:t>
      </w:r>
      <w:r w:rsidR="008808B8">
        <w:rPr>
          <w:rFonts w:hint="eastAsia"/>
        </w:rPr>
        <w:t>．</w:t>
      </w:r>
      <w:r w:rsidR="00CA1760" w:rsidRPr="00693924">
        <w:rPr>
          <w:rFonts w:hint="eastAsia"/>
        </w:rPr>
        <w:t>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</w:t>
      </w:r>
      <w:r w:rsidR="008808B8">
        <w:rPr>
          <w:rFonts w:hint="eastAsia"/>
        </w:rPr>
        <w:t>，</w:t>
      </w:r>
      <w:r w:rsidR="00CA1760" w:rsidRPr="00693924">
        <w:rPr>
          <w:rFonts w:hint="eastAsia"/>
        </w:rPr>
        <w:t>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□□□□□□□□□□□□□□□□□</w:t>
      </w:r>
      <w:r w:rsidRPr="00693924">
        <w:rPr>
          <w:rFonts w:hint="eastAsia"/>
        </w:rPr>
        <w:t>□□□□□□</w:t>
      </w:r>
      <w:r w:rsidR="00CA1760" w:rsidRPr="00693924">
        <w:rPr>
          <w:rFonts w:hint="eastAsia"/>
        </w:rPr>
        <w:t>□□□□□□□□□□□</w:t>
      </w:r>
      <w:r w:rsidRPr="00693924">
        <w:rPr>
          <w:rFonts w:hint="eastAsia"/>
        </w:rPr>
        <w:t>□□□□□□□□□</w:t>
      </w:r>
      <w:r w:rsidR="008808B8">
        <w:rPr>
          <w:rFonts w:hint="eastAsia"/>
        </w:rPr>
        <w:t>．</w:t>
      </w:r>
    </w:p>
    <w:p w14:paraId="58CC6596" w14:textId="77777777" w:rsidR="00693924" w:rsidRDefault="00C66FB1" w:rsidP="00F07BD8">
      <w:pPr>
        <w:pStyle w:val="221"/>
        <w:ind w:firstLine="180"/>
      </w:pPr>
      <w:r w:rsidRPr="00F451E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F451EE">
        <w:rPr>
          <w:rFonts w:hint="eastAsia"/>
        </w:rPr>
        <w:lastRenderedPageBreak/>
        <w:t>□□□□□□□□□□□□□□□□□□□□□□□□□□□□□□□□□□□□□□□□□□□□□□□□□□</w:t>
      </w:r>
      <w:r w:rsidR="006A6484" w:rsidRPr="00F451EE">
        <w:rPr>
          <w:rFonts w:hint="eastAsia"/>
        </w:rPr>
        <w:t>□□□□□□□□□□□□□□□□□□□□□□□□□□□□□□□□□□□□□□□□□□</w:t>
      </w:r>
    </w:p>
    <w:p w14:paraId="34621BD0" w14:textId="77777777" w:rsidR="00C66FB1" w:rsidRDefault="009211A2" w:rsidP="00693924">
      <w:pPr>
        <w:pStyle w:val="221"/>
        <w:ind w:firstLine="180"/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18B778B" wp14:editId="1E75E2D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879090" cy="2252345"/>
                <wp:effectExtent l="0" t="0" r="0" b="1460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640" cy="225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1BC3A" w14:textId="77777777" w:rsidR="009211A2" w:rsidRDefault="009211A2" w:rsidP="009211A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ED352" wp14:editId="147DE29C">
                                  <wp:extent cx="2552700" cy="1705610"/>
                                  <wp:effectExtent l="0" t="0" r="0" b="889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05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ED03F" w14:textId="77777777" w:rsidR="009211A2" w:rsidRPr="009211A2" w:rsidRDefault="009211A2" w:rsidP="009211A2">
                            <w:pPr>
                              <w:pStyle w:val="311"/>
                            </w:pPr>
                            <w:r w:rsidRPr="009211A2">
                              <w:rPr>
                                <w:rFonts w:hint="eastAsia"/>
                              </w:rPr>
                              <w:t>図</w:t>
                            </w:r>
                            <w:r w:rsidRPr="009211A2">
                              <w:rPr>
                                <w:rFonts w:hint="eastAsia"/>
                              </w:rPr>
                              <w:t>1</w:t>
                            </w:r>
                            <w:r w:rsidRPr="009211A2">
                              <w:rPr>
                                <w:rFonts w:hint="eastAsia"/>
                              </w:rPr>
                              <w:t xml:space="preserve">　図</w:t>
                            </w:r>
                            <w:r w:rsidRPr="009211A2">
                              <w:t>タイトル</w:t>
                            </w:r>
                          </w:p>
                          <w:p w14:paraId="1337A5D4" w14:textId="77777777" w:rsidR="009211A2" w:rsidRDefault="009211A2" w:rsidP="009211A2">
                            <w:pPr>
                              <w:jc w:val="center"/>
                            </w:pPr>
                          </w:p>
                          <w:p w14:paraId="58E17E8C" w14:textId="77777777" w:rsidR="009211A2" w:rsidRDefault="009211A2" w:rsidP="009211A2">
                            <w:pPr>
                              <w:jc w:val="center"/>
                            </w:pPr>
                          </w:p>
                          <w:p w14:paraId="5DC09F9B" w14:textId="77777777" w:rsidR="009211A2" w:rsidRDefault="009211A2" w:rsidP="009211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B7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5pt;margin-top:0;width:226.7pt;height:177.3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" filled="f" stroked="f" strokeweight=".5pt">
                <v:textbox inset="0,0,0,0">
                  <w:txbxContent>
                    <w:p w14:paraId="5611BC3A" w14:textId="77777777" w:rsidR="009211A2" w:rsidRDefault="009211A2" w:rsidP="009211A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7ED352" wp14:editId="147DE29C">
                            <wp:extent cx="2552700" cy="1705610"/>
                            <wp:effectExtent l="0" t="0" r="0" b="889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05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ED03F" w14:textId="77777777" w:rsidR="009211A2" w:rsidRPr="009211A2" w:rsidRDefault="009211A2" w:rsidP="009211A2">
                      <w:pPr>
                        <w:pStyle w:val="311"/>
                      </w:pPr>
                      <w:r w:rsidRPr="009211A2">
                        <w:rPr>
                          <w:rFonts w:hint="eastAsia"/>
                        </w:rPr>
                        <w:t>図</w:t>
                      </w:r>
                      <w:r w:rsidRPr="009211A2">
                        <w:rPr>
                          <w:rFonts w:hint="eastAsia"/>
                        </w:rPr>
                        <w:t>1</w:t>
                      </w:r>
                      <w:r w:rsidRPr="009211A2">
                        <w:rPr>
                          <w:rFonts w:hint="eastAsia"/>
                        </w:rPr>
                        <w:t xml:space="preserve">　図</w:t>
                      </w:r>
                      <w:r w:rsidRPr="009211A2">
                        <w:t>タイトル</w:t>
                      </w:r>
                    </w:p>
                    <w:p w14:paraId="1337A5D4" w14:textId="77777777" w:rsidR="009211A2" w:rsidRDefault="009211A2" w:rsidP="009211A2">
                      <w:pPr>
                        <w:jc w:val="center"/>
                      </w:pPr>
                    </w:p>
                    <w:p w14:paraId="58E17E8C" w14:textId="77777777" w:rsidR="009211A2" w:rsidRDefault="009211A2" w:rsidP="009211A2">
                      <w:pPr>
                        <w:jc w:val="center"/>
                      </w:pPr>
                    </w:p>
                    <w:p w14:paraId="5DC09F9B" w14:textId="77777777" w:rsidR="009211A2" w:rsidRDefault="009211A2" w:rsidP="009211A2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93924">
        <w:rPr>
          <w:rFonts w:hint="eastAsia"/>
        </w:rPr>
        <w:t>２３４５６７８９０１２３４５６７８９０１２３４５</w:t>
      </w:r>
      <w:r w:rsidR="00C66FB1" w:rsidRPr="00F451E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2D1B8C1" w14:textId="77777777" w:rsidR="009211A2" w:rsidRDefault="009211A2" w:rsidP="009211A2">
      <w:pPr>
        <w:pStyle w:val="221"/>
        <w:ind w:firstLine="180"/>
      </w:pPr>
      <w:r w:rsidRPr="00F451EE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2A994D0" w14:textId="77777777" w:rsidR="00C66FB1" w:rsidRDefault="00C66FB1" w:rsidP="00693924">
      <w:pPr>
        <w:pStyle w:val="221"/>
        <w:ind w:firstLine="180"/>
      </w:pPr>
      <w:r w:rsidRPr="00C66FB1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EBEBB17" w14:textId="77777777" w:rsidR="002A7E3C" w:rsidRPr="00C66FB1" w:rsidRDefault="002A7E3C" w:rsidP="00693924">
      <w:pPr>
        <w:pStyle w:val="221"/>
        <w:ind w:firstLine="180"/>
      </w:pPr>
    </w:p>
    <w:p w14:paraId="661C3ECA" w14:textId="77777777" w:rsidR="00C66FB1" w:rsidRPr="00C66FB1" w:rsidRDefault="00C66FB1" w:rsidP="00561702">
      <w:pPr>
        <w:pStyle w:val="211"/>
      </w:pPr>
      <w:r w:rsidRPr="00C66FB1">
        <w:rPr>
          <w:rFonts w:hint="eastAsia"/>
        </w:rPr>
        <w:t>謝辞</w:t>
      </w:r>
    </w:p>
    <w:p w14:paraId="64A1B8A0" w14:textId="77777777" w:rsidR="00C66FB1" w:rsidRPr="00C66FB1" w:rsidRDefault="00CA1760" w:rsidP="00561702">
      <w:pPr>
        <w:pStyle w:val="221"/>
        <w:ind w:firstLine="180"/>
      </w:pPr>
      <w:r w:rsidRPr="00CA1760">
        <w:rPr>
          <w:rFonts w:hint="eastAsia"/>
        </w:rPr>
        <w:t>「</w:t>
      </w:r>
      <w:r w:rsidRPr="00CA1760">
        <w:t>条件付き採用</w:t>
      </w:r>
      <w:r w:rsidRPr="00CA1760">
        <w:rPr>
          <w:rFonts w:hint="eastAsia"/>
        </w:rPr>
        <w:t>」</w:t>
      </w:r>
      <w:r w:rsidRPr="00CA1760">
        <w:t>以上の判定</w:t>
      </w:r>
      <w:r w:rsidRPr="00CA1760">
        <w:rPr>
          <w:rFonts w:hint="eastAsia"/>
        </w:rPr>
        <w:t>が出た時点</w:t>
      </w:r>
      <w:r w:rsidRPr="00CA1760">
        <w:t>より</w:t>
      </w:r>
      <w:r>
        <w:rPr>
          <w:rFonts w:hint="eastAsia"/>
        </w:rPr>
        <w:t>記入</w:t>
      </w:r>
    </w:p>
    <w:p w14:paraId="2B34CBE3" w14:textId="77777777" w:rsidR="00C66FB1" w:rsidRPr="00C66FB1" w:rsidRDefault="00C66FB1" w:rsidP="00561702">
      <w:pPr>
        <w:pStyle w:val="221"/>
        <w:ind w:firstLine="180"/>
      </w:pPr>
    </w:p>
    <w:p w14:paraId="237E7D50" w14:textId="77777777" w:rsidR="00C66FB1" w:rsidRPr="00561702" w:rsidRDefault="00C66FB1" w:rsidP="00561702">
      <w:pPr>
        <w:pStyle w:val="411"/>
      </w:pPr>
      <w:r w:rsidRPr="00561702">
        <w:rPr>
          <w:rFonts w:hint="eastAsia"/>
        </w:rPr>
        <w:t>参考文献</w:t>
      </w:r>
    </w:p>
    <w:p w14:paraId="469A223B" w14:textId="77777777" w:rsidR="00C66FB1" w:rsidRPr="00C66FB1" w:rsidRDefault="00C66FB1" w:rsidP="00B729E4">
      <w:pPr>
        <w:pStyle w:val="412"/>
        <w:ind w:left="170" w:hanging="170"/>
      </w:pPr>
      <w:r w:rsidRPr="00C66FB1">
        <w:rPr>
          <w:rFonts w:hint="eastAsia"/>
        </w:rPr>
        <w:t>東明佐久良・佐藤裕人・小坪宏則（</w:t>
      </w:r>
      <w:r w:rsidRPr="00C66FB1">
        <w:t>1994</w:t>
      </w:r>
      <w:r w:rsidRPr="00C66FB1">
        <w:rPr>
          <w:rFonts w:hint="eastAsia"/>
        </w:rPr>
        <w:t>）携帯型地理情報システムの開発．「</w:t>
      </w:r>
      <w:r w:rsidRPr="00C66FB1">
        <w:t>GIS</w:t>
      </w:r>
      <w:r w:rsidRPr="00C66FB1">
        <w:t>－</w:t>
      </w:r>
      <w:r w:rsidRPr="00C66FB1">
        <w:rPr>
          <w:rFonts w:hint="eastAsia"/>
        </w:rPr>
        <w:t>理論と応用」，</w:t>
      </w:r>
      <w:r w:rsidRPr="00C66FB1">
        <w:t>3</w:t>
      </w:r>
      <w:r w:rsidRPr="00C66FB1">
        <w:rPr>
          <w:rFonts w:hint="eastAsia"/>
        </w:rPr>
        <w:t>（</w:t>
      </w:r>
      <w:r w:rsidRPr="00C66FB1">
        <w:t>1</w:t>
      </w:r>
      <w:r w:rsidRPr="00C66FB1">
        <w:rPr>
          <w:rFonts w:hint="eastAsia"/>
        </w:rPr>
        <w:t>），</w:t>
      </w:r>
      <w:r w:rsidRPr="00C66FB1">
        <w:t>1-8</w:t>
      </w:r>
      <w:r w:rsidRPr="00C66FB1">
        <w:rPr>
          <w:rFonts w:hint="eastAsia"/>
        </w:rPr>
        <w:t>．</w:t>
      </w:r>
    </w:p>
    <w:p w14:paraId="222005CE" w14:textId="77777777" w:rsidR="00383FC8" w:rsidRDefault="00C66FB1" w:rsidP="00B729E4">
      <w:pPr>
        <w:pStyle w:val="412"/>
        <w:ind w:left="170" w:hanging="170"/>
      </w:pPr>
      <w:r w:rsidRPr="00C66FB1">
        <w:t>福井弘道（</w:t>
      </w:r>
      <w:r w:rsidRPr="00C66FB1">
        <w:t>1996</w:t>
      </w:r>
      <w:r w:rsidRPr="00C66FB1">
        <w:t>）</w:t>
      </w:r>
      <w:r w:rsidRPr="00C66FB1">
        <w:t>GIS</w:t>
      </w:r>
      <w:r w:rsidRPr="00C66FB1">
        <w:t>を用いた都市・地域の解析．『</w:t>
      </w:r>
      <w:r w:rsidRPr="00C66FB1">
        <w:t>GIS</w:t>
      </w:r>
      <w:r w:rsidRPr="00C66FB1">
        <w:t>ソースブック』（高阪宏行・岡部篤行編），古今書院，</w:t>
      </w:r>
      <w:r w:rsidRPr="00C66FB1">
        <w:t>336-345</w:t>
      </w:r>
      <w:r w:rsidRPr="00C66FB1">
        <w:t>．</w:t>
      </w:r>
    </w:p>
    <w:sectPr w:rsidR="00383FC8" w:rsidSect="001E74CE">
      <w:type w:val="continuous"/>
      <w:pgSz w:w="11906" w:h="16838" w:code="9"/>
      <w:pgMar w:top="1418" w:right="1134" w:bottom="1191" w:left="1134" w:header="850" w:footer="680" w:gutter="0"/>
      <w:lnNumType w:countBy="1"/>
      <w:cols w:num="2" w:space="567"/>
      <w:docGrid w:type="lines" w:linePitch="296" w:charSpace="-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CCBB" w14:textId="77777777" w:rsidR="004F5C5F" w:rsidRDefault="004F5C5F">
      <w:r>
        <w:separator/>
      </w:r>
    </w:p>
  </w:endnote>
  <w:endnote w:type="continuationSeparator" w:id="0">
    <w:p w14:paraId="57F5D61B" w14:textId="77777777" w:rsidR="004F5C5F" w:rsidRDefault="004F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AA38" w14:textId="77777777" w:rsidR="00183E3C" w:rsidRDefault="00183E3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D993" w14:textId="77777777" w:rsidR="004F5C5F" w:rsidRDefault="004F5C5F">
      <w:r>
        <w:separator/>
      </w:r>
    </w:p>
  </w:footnote>
  <w:footnote w:type="continuationSeparator" w:id="0">
    <w:p w14:paraId="039B85F4" w14:textId="77777777" w:rsidR="004F5C5F" w:rsidRDefault="004F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6193" w14:textId="77777777" w:rsidR="00183E3C" w:rsidRDefault="008700EA" w:rsidP="00F07BD8">
    <w:pPr>
      <w:pStyle w:val="a3"/>
      <w:tabs>
        <w:tab w:val="clear" w:pos="4252"/>
        <w:tab w:val="clear" w:pos="8504"/>
        <w:tab w:val="left" w:pos="0"/>
        <w:tab w:val="right" w:pos="9638"/>
      </w:tabs>
      <w:jc w:val="left"/>
      <w:rPr>
        <w:sz w:val="16"/>
      </w:rPr>
    </w:pPr>
    <w:r>
      <w:rPr>
        <w:rFonts w:hint="eastAsia"/>
      </w:rPr>
      <w:t>【審査用原稿用紙】</w:t>
    </w:r>
    <w:r w:rsidR="00F07BD8">
      <w:tab/>
    </w:r>
    <w:r>
      <w:fldChar w:fldCharType="begin"/>
    </w:r>
    <w:r>
      <w:instrText xml:space="preserve"> PAGE   \* MERGEFORMAT </w:instrText>
    </w:r>
    <w:r>
      <w:fldChar w:fldCharType="separate"/>
    </w:r>
    <w:r w:rsidR="001E74CE" w:rsidRPr="001E74CE">
      <w:rPr>
        <w:noProof/>
        <w:lang w:val="ja-JP"/>
      </w:rPr>
      <w:t>2</w:t>
    </w:r>
    <w:r>
      <w:fldChar w:fldCharType="end"/>
    </w:r>
    <w:r>
      <w:rPr>
        <w:rFonts w:hint="eastAsia"/>
      </w:rPr>
      <w:t>／</w:t>
    </w:r>
    <w:fldSimple w:instr=" NUMPAGES ">
      <w:r w:rsidR="001E74CE"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839"/>
  <w:drawingGridHorizontalSpacing w:val="177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49"/>
    <w:rsid w:val="0001587D"/>
    <w:rsid w:val="000707CE"/>
    <w:rsid w:val="00076CDD"/>
    <w:rsid w:val="00080AEA"/>
    <w:rsid w:val="00085867"/>
    <w:rsid w:val="000B5C4B"/>
    <w:rsid w:val="000D164A"/>
    <w:rsid w:val="00116749"/>
    <w:rsid w:val="00183E3C"/>
    <w:rsid w:val="00191FCB"/>
    <w:rsid w:val="001C202D"/>
    <w:rsid w:val="001C2C4B"/>
    <w:rsid w:val="001C51CF"/>
    <w:rsid w:val="001E74CE"/>
    <w:rsid w:val="002201F6"/>
    <w:rsid w:val="002314A0"/>
    <w:rsid w:val="002371FF"/>
    <w:rsid w:val="00253BF4"/>
    <w:rsid w:val="002662FF"/>
    <w:rsid w:val="002A7E3C"/>
    <w:rsid w:val="002B207E"/>
    <w:rsid w:val="002B5039"/>
    <w:rsid w:val="002B7E28"/>
    <w:rsid w:val="002C4E1C"/>
    <w:rsid w:val="00341C48"/>
    <w:rsid w:val="00383FC8"/>
    <w:rsid w:val="00385315"/>
    <w:rsid w:val="00387C53"/>
    <w:rsid w:val="0040666E"/>
    <w:rsid w:val="004232AD"/>
    <w:rsid w:val="004631D0"/>
    <w:rsid w:val="00494B3F"/>
    <w:rsid w:val="004F5C5F"/>
    <w:rsid w:val="005049F4"/>
    <w:rsid w:val="00561702"/>
    <w:rsid w:val="0056711C"/>
    <w:rsid w:val="00585824"/>
    <w:rsid w:val="005D14D4"/>
    <w:rsid w:val="00693924"/>
    <w:rsid w:val="006A611D"/>
    <w:rsid w:val="006A6484"/>
    <w:rsid w:val="00713321"/>
    <w:rsid w:val="00734584"/>
    <w:rsid w:val="007749BF"/>
    <w:rsid w:val="007A298E"/>
    <w:rsid w:val="007C03FF"/>
    <w:rsid w:val="007C6B8F"/>
    <w:rsid w:val="007E198E"/>
    <w:rsid w:val="007E5FF4"/>
    <w:rsid w:val="00834DE9"/>
    <w:rsid w:val="008700EA"/>
    <w:rsid w:val="008768D7"/>
    <w:rsid w:val="008808B8"/>
    <w:rsid w:val="00884458"/>
    <w:rsid w:val="0089007E"/>
    <w:rsid w:val="00893588"/>
    <w:rsid w:val="008A4D92"/>
    <w:rsid w:val="008B10EE"/>
    <w:rsid w:val="008F348C"/>
    <w:rsid w:val="009211A2"/>
    <w:rsid w:val="009315C5"/>
    <w:rsid w:val="00937F03"/>
    <w:rsid w:val="009C5B26"/>
    <w:rsid w:val="00A432DB"/>
    <w:rsid w:val="00A713E9"/>
    <w:rsid w:val="00AA4686"/>
    <w:rsid w:val="00AF3B5C"/>
    <w:rsid w:val="00B10066"/>
    <w:rsid w:val="00B104CE"/>
    <w:rsid w:val="00B2373C"/>
    <w:rsid w:val="00B416FE"/>
    <w:rsid w:val="00B506E7"/>
    <w:rsid w:val="00B729E4"/>
    <w:rsid w:val="00B94835"/>
    <w:rsid w:val="00BE353E"/>
    <w:rsid w:val="00C1170F"/>
    <w:rsid w:val="00C14DFF"/>
    <w:rsid w:val="00C66FB1"/>
    <w:rsid w:val="00CA1760"/>
    <w:rsid w:val="00CB28A4"/>
    <w:rsid w:val="00CB6D5D"/>
    <w:rsid w:val="00D51E13"/>
    <w:rsid w:val="00DA71FD"/>
    <w:rsid w:val="00DF67CB"/>
    <w:rsid w:val="00E4273D"/>
    <w:rsid w:val="00E756C5"/>
    <w:rsid w:val="00E87A96"/>
    <w:rsid w:val="00F01BED"/>
    <w:rsid w:val="00F07BD8"/>
    <w:rsid w:val="00F11608"/>
    <w:rsid w:val="00F22E3C"/>
    <w:rsid w:val="00F230E1"/>
    <w:rsid w:val="00F451EE"/>
    <w:rsid w:val="00F52713"/>
    <w:rsid w:val="00F7063C"/>
    <w:rsid w:val="00F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4DF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F4"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styleId="a7">
    <w:name w:val="line number"/>
    <w:uiPriority w:val="99"/>
    <w:semiHidden/>
    <w:unhideWhenUsed/>
    <w:rsid w:val="002B5039"/>
    <w:rPr>
      <w:rFonts w:eastAsia="Arial Unicode MS"/>
      <w:spacing w:val="0"/>
      <w:w w:val="66"/>
      <w:sz w:val="18"/>
    </w:rPr>
  </w:style>
  <w:style w:type="character" w:customStyle="1" w:styleId="a4">
    <w:name w:val="ヘッダー (文字)"/>
    <w:basedOn w:val="a0"/>
    <w:link w:val="a3"/>
    <w:semiHidden/>
    <w:rsid w:val="00C66FB1"/>
    <w:rPr>
      <w:rFonts w:ascii="Times New Roman" w:hAnsi="Times New Roman"/>
      <w:kern w:val="2"/>
      <w:szCs w:val="24"/>
    </w:rPr>
  </w:style>
  <w:style w:type="paragraph" w:customStyle="1" w:styleId="111">
    <w:name w:val="111_和文題名"/>
    <w:qFormat/>
    <w:rsid w:val="00D51E13"/>
    <w:pPr>
      <w:widowControl w:val="0"/>
      <w:snapToGrid w:val="0"/>
      <w:jc w:val="center"/>
    </w:pPr>
    <w:rPr>
      <w:rFonts w:ascii="Times New Roman" w:hAnsi="Times New Roman"/>
      <w:b/>
      <w:kern w:val="2"/>
      <w:sz w:val="28"/>
      <w:szCs w:val="28"/>
    </w:rPr>
  </w:style>
  <w:style w:type="paragraph" w:customStyle="1" w:styleId="112">
    <w:name w:val="112_和文副題"/>
    <w:qFormat/>
    <w:rsid w:val="00D51E13"/>
    <w:pPr>
      <w:widowControl w:val="0"/>
      <w:snapToGrid w:val="0"/>
      <w:jc w:val="center"/>
    </w:pPr>
    <w:rPr>
      <w:rFonts w:ascii="Times New Roman" w:hAnsi="Times New Roman"/>
      <w:b/>
      <w:kern w:val="2"/>
      <w:sz w:val="22"/>
      <w:szCs w:val="22"/>
    </w:rPr>
  </w:style>
  <w:style w:type="paragraph" w:customStyle="1" w:styleId="000">
    <w:name w:val="000_改行"/>
    <w:qFormat/>
    <w:rsid w:val="00D51E13"/>
    <w:pPr>
      <w:widowControl w:val="0"/>
      <w:jc w:val="center"/>
    </w:pPr>
    <w:rPr>
      <w:rFonts w:ascii="Times New Roman" w:hAnsi="Times New Roman"/>
      <w:kern w:val="2"/>
      <w:sz w:val="21"/>
      <w:szCs w:val="21"/>
    </w:rPr>
  </w:style>
  <w:style w:type="paragraph" w:customStyle="1" w:styleId="113">
    <w:name w:val="113_和文著者名"/>
    <w:qFormat/>
    <w:rsid w:val="00D51E13"/>
    <w:pPr>
      <w:widowControl w:val="0"/>
      <w:snapToGrid w:val="0"/>
      <w:jc w:val="center"/>
    </w:pPr>
    <w:rPr>
      <w:rFonts w:ascii="Arial" w:eastAsia="ＭＳ ゴシック" w:hAnsi="Arial"/>
      <w:b/>
      <w:kern w:val="2"/>
      <w:sz w:val="21"/>
      <w:szCs w:val="21"/>
    </w:rPr>
  </w:style>
  <w:style w:type="paragraph" w:customStyle="1" w:styleId="121">
    <w:name w:val="121_英文題名"/>
    <w:qFormat/>
    <w:rsid w:val="00D51E13"/>
    <w:pPr>
      <w:widowControl w:val="0"/>
      <w:jc w:val="center"/>
    </w:pPr>
    <w:rPr>
      <w:rFonts w:ascii="Times New Roman" w:hAnsi="Times New Roman"/>
      <w:b/>
      <w:kern w:val="2"/>
      <w:sz w:val="24"/>
      <w:szCs w:val="24"/>
    </w:rPr>
  </w:style>
  <w:style w:type="paragraph" w:customStyle="1" w:styleId="122">
    <w:name w:val="122_英文副題"/>
    <w:qFormat/>
    <w:rsid w:val="00D51E13"/>
    <w:pPr>
      <w:widowControl w:val="0"/>
      <w:jc w:val="center"/>
    </w:pPr>
    <w:rPr>
      <w:rFonts w:ascii="Times New Roman" w:hAnsi="Times New Roman"/>
      <w:b/>
      <w:kern w:val="2"/>
      <w:sz w:val="22"/>
      <w:szCs w:val="22"/>
    </w:rPr>
  </w:style>
  <w:style w:type="paragraph" w:customStyle="1" w:styleId="123">
    <w:name w:val="123_英文著者名"/>
    <w:qFormat/>
    <w:rsid w:val="00D51E13"/>
    <w:pPr>
      <w:widowControl w:val="0"/>
      <w:wordWrap w:val="0"/>
      <w:snapToGrid w:val="0"/>
      <w:jc w:val="center"/>
    </w:pPr>
    <w:rPr>
      <w:rFonts w:ascii="Times New Roman" w:hAnsi="Times New Roman"/>
      <w:kern w:val="2"/>
      <w:sz w:val="21"/>
      <w:szCs w:val="21"/>
    </w:rPr>
  </w:style>
  <w:style w:type="paragraph" w:customStyle="1" w:styleId="131Abstract">
    <w:name w:val="131_Abstract"/>
    <w:qFormat/>
    <w:rsid w:val="00D51E13"/>
    <w:pPr>
      <w:widowControl w:val="0"/>
      <w:adjustRightInd w:val="0"/>
      <w:spacing w:line="260" w:lineRule="exact"/>
      <w:ind w:left="284" w:right="284"/>
      <w:jc w:val="both"/>
    </w:pPr>
    <w:rPr>
      <w:rFonts w:ascii="Times New Roman" w:hAnsi="Times New Roman"/>
      <w:kern w:val="2"/>
    </w:rPr>
  </w:style>
  <w:style w:type="paragraph" w:customStyle="1" w:styleId="141Keywords">
    <w:name w:val="141_Keywords"/>
    <w:qFormat/>
    <w:rsid w:val="00D51E13"/>
    <w:pPr>
      <w:widowControl w:val="0"/>
      <w:topLinePunct/>
      <w:adjustRightInd w:val="0"/>
      <w:snapToGrid w:val="0"/>
      <w:ind w:left="1191" w:right="284" w:hanging="907"/>
      <w:jc w:val="both"/>
    </w:pPr>
    <w:rPr>
      <w:rFonts w:ascii="Times New Roman" w:hAnsi="Times New Roman"/>
      <w:kern w:val="2"/>
      <w:sz w:val="18"/>
      <w:szCs w:val="18"/>
    </w:rPr>
  </w:style>
  <w:style w:type="paragraph" w:customStyle="1" w:styleId="211">
    <w:name w:val="211_章見出し"/>
    <w:qFormat/>
    <w:rsid w:val="00F07BD8"/>
    <w:pPr>
      <w:keepNext/>
      <w:keepLines/>
      <w:topLinePunct/>
      <w:jc w:val="both"/>
    </w:pPr>
    <w:rPr>
      <w:rFonts w:ascii="Arial" w:eastAsia="ＭＳ ゴシック" w:hAnsi="Arial"/>
      <w:kern w:val="2"/>
      <w:sz w:val="21"/>
      <w:szCs w:val="21"/>
    </w:rPr>
  </w:style>
  <w:style w:type="paragraph" w:customStyle="1" w:styleId="212">
    <w:name w:val="212_節見出し"/>
    <w:qFormat/>
    <w:rsid w:val="00F07BD8"/>
    <w:pPr>
      <w:keepNext/>
      <w:keepLines/>
      <w:topLinePunct/>
      <w:jc w:val="both"/>
    </w:pPr>
    <w:rPr>
      <w:rFonts w:ascii="Arial" w:eastAsia="ＭＳ ゴシック" w:hAnsi="Arial"/>
      <w:kern w:val="2"/>
    </w:rPr>
  </w:style>
  <w:style w:type="paragraph" w:customStyle="1" w:styleId="221">
    <w:name w:val="221_本文"/>
    <w:qFormat/>
    <w:rsid w:val="00693924"/>
    <w:pPr>
      <w:widowControl w:val="0"/>
      <w:topLinePunct/>
      <w:ind w:firstLineChars="100" w:firstLine="100"/>
      <w:jc w:val="both"/>
    </w:pPr>
    <w:rPr>
      <w:rFonts w:ascii="Times New Roman" w:hAnsi="Times New Roman"/>
      <w:kern w:val="2"/>
      <w:sz w:val="18"/>
    </w:rPr>
  </w:style>
  <w:style w:type="paragraph" w:customStyle="1" w:styleId="151">
    <w:name w:val="151_著者所属"/>
    <w:qFormat/>
    <w:rsid w:val="00341C48"/>
    <w:pPr>
      <w:framePr w:w="9639" w:hSpace="181" w:wrap="around" w:hAnchor="margin" w:xAlign="center" w:yAlign="bottom" w:anchorLock="1"/>
      <w:widowControl w:val="0"/>
      <w:pBdr>
        <w:top w:val="single" w:sz="8" w:space="4" w:color="000000"/>
      </w:pBdr>
      <w:tabs>
        <w:tab w:val="left" w:pos="340"/>
        <w:tab w:val="left" w:pos="1239"/>
      </w:tabs>
      <w:topLinePunct/>
      <w:snapToGrid w:val="0"/>
    </w:pPr>
    <w:rPr>
      <w:rFonts w:ascii="Times New Roman" w:hAnsi="Times New Roman"/>
      <w:snapToGrid w:val="0"/>
      <w:kern w:val="2"/>
      <w:sz w:val="18"/>
    </w:rPr>
  </w:style>
  <w:style w:type="paragraph" w:customStyle="1" w:styleId="411">
    <w:name w:val="411_参考文献"/>
    <w:qFormat/>
    <w:rsid w:val="00561702"/>
    <w:rPr>
      <w:rFonts w:ascii="ＭＳ ゴシック" w:eastAsia="ＭＳ ゴシック" w:hAnsi="ＭＳ ゴシック"/>
      <w:bCs/>
      <w:kern w:val="2"/>
      <w:sz w:val="17"/>
      <w:szCs w:val="17"/>
    </w:rPr>
  </w:style>
  <w:style w:type="paragraph" w:customStyle="1" w:styleId="412">
    <w:name w:val="412_文献"/>
    <w:qFormat/>
    <w:rsid w:val="00561702"/>
    <w:pPr>
      <w:widowControl w:val="0"/>
      <w:topLinePunct/>
      <w:spacing w:line="260" w:lineRule="exact"/>
      <w:ind w:left="100" w:hangingChars="100" w:hanging="100"/>
      <w:jc w:val="both"/>
    </w:pPr>
    <w:rPr>
      <w:rFonts w:ascii="Times New Roman" w:hAnsi="Times New Roman"/>
      <w:kern w:val="2"/>
      <w:sz w:val="17"/>
      <w:szCs w:val="24"/>
    </w:rPr>
  </w:style>
  <w:style w:type="paragraph" w:customStyle="1" w:styleId="311">
    <w:name w:val="311_図タイトル"/>
    <w:qFormat/>
    <w:rsid w:val="009211A2"/>
    <w:pPr>
      <w:widowControl w:val="0"/>
      <w:overflowPunct w:val="0"/>
      <w:jc w:val="center"/>
    </w:pPr>
    <w:rPr>
      <w:rFonts w:ascii="Times New Roman" w:hAnsi="Times New Roman"/>
      <w:kern w:val="2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8808B8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8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umagaikiichirou/Library/Containers/com.microsoft.Outlook/Data/tmp/Outlook%20Temp/&#29702;&#35542;&#12392;&#24540;&#29992;&#12486;&#12531;&#12501;&#12442;&#12524;&#12540;&#12488;_2506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8696-77F4-442F-A95E-F31DD3DE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理論と応用テンプレート_2506.dotx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2025-07-01T11:28:00Z</dcterms:created>
  <dcterms:modified xsi:type="dcterms:W3CDTF">2025-07-01T11:52:00Z</dcterms:modified>
</cp:coreProperties>
</file>